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0210" w:rsidRPr="006D160E" w:rsidRDefault="00480210" w:rsidP="00F11057">
      <w:pPr>
        <w:pStyle w:val="newncpi0"/>
        <w:jc w:val="center"/>
        <w:rPr>
          <w:b/>
          <w:sz w:val="28"/>
          <w:szCs w:val="28"/>
        </w:rPr>
      </w:pPr>
      <w:r w:rsidRPr="006D160E">
        <w:rPr>
          <w:b/>
          <w:sz w:val="28"/>
          <w:szCs w:val="28"/>
        </w:rPr>
        <w:t>ИНФОРМАЦИЯ</w:t>
      </w:r>
    </w:p>
    <w:p w:rsidR="00480210" w:rsidRPr="006D160E" w:rsidRDefault="00480210" w:rsidP="00F11057">
      <w:pPr>
        <w:jc w:val="center"/>
        <w:rPr>
          <w:rFonts w:ascii="Times New Roman" w:hAnsi="Times New Roman"/>
          <w:sz w:val="28"/>
          <w:szCs w:val="28"/>
        </w:rPr>
      </w:pPr>
      <w:r w:rsidRPr="006D160E">
        <w:rPr>
          <w:rFonts w:ascii="Times New Roman" w:hAnsi="Times New Roman"/>
          <w:sz w:val="28"/>
          <w:szCs w:val="28"/>
        </w:rPr>
        <w:t>о существенных фактах (событиях, действиях)</w:t>
      </w:r>
      <w:r w:rsidRPr="006D160E">
        <w:rPr>
          <w:rFonts w:ascii="Times New Roman" w:hAnsi="Times New Roman"/>
          <w:b/>
          <w:sz w:val="18"/>
          <w:szCs w:val="18"/>
        </w:rPr>
        <w:t xml:space="preserve"> </w:t>
      </w:r>
    </w:p>
    <w:p w:rsidR="00480210" w:rsidRPr="00297C5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7C55">
        <w:rPr>
          <w:rFonts w:ascii="Times New Roman" w:hAnsi="Times New Roman"/>
          <w:b/>
          <w:color w:val="000000"/>
          <w:sz w:val="28"/>
          <w:szCs w:val="28"/>
        </w:rPr>
        <w:t>ОТКРЫТОЕ АКЦИОНЕРНОЕ ОБЩЕСТВО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1C1A75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Специализированная передвижная механизированная колонна </w:t>
      </w:r>
      <w:r w:rsidRPr="001C1A75"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81»</w:t>
      </w:r>
    </w:p>
    <w:p w:rsidR="00480210" w:rsidRPr="001C1A75" w:rsidRDefault="00480210" w:rsidP="00F11057">
      <w:pPr>
        <w:spacing w:after="0"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smartTag w:uri="urn:schemas-microsoft-com:office:smarttags" w:element="metricconverter">
        <w:smartTagPr>
          <w:attr w:name="ProductID" w:val="220068, г"/>
        </w:smartTagPr>
        <w:r w:rsidRPr="001C1A75">
          <w:rPr>
            <w:rFonts w:ascii="Times New Roman" w:hAnsi="Times New Roman"/>
            <w:b/>
            <w:sz w:val="28"/>
            <w:szCs w:val="28"/>
          </w:rPr>
          <w:t>220068, г</w:t>
        </w:r>
      </w:smartTag>
      <w:r w:rsidRPr="001C1A7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Минск</w:t>
      </w:r>
      <w:r>
        <w:rPr>
          <w:rFonts w:ascii="Times New Roman" w:hAnsi="Times New Roman"/>
          <w:b/>
          <w:sz w:val="28"/>
          <w:szCs w:val="28"/>
        </w:rPr>
        <w:t>,</w:t>
      </w:r>
      <w:r w:rsidRPr="001C1A75">
        <w:rPr>
          <w:rFonts w:ascii="Times New Roman" w:hAnsi="Times New Roman"/>
          <w:b/>
          <w:sz w:val="28"/>
          <w:szCs w:val="28"/>
        </w:rPr>
        <w:t xml:space="preserve"> ул.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1A75">
        <w:rPr>
          <w:rFonts w:ascii="Times New Roman" w:hAnsi="Times New Roman"/>
          <w:b/>
          <w:sz w:val="28"/>
          <w:szCs w:val="28"/>
        </w:rPr>
        <w:t>Комсомольская, 12</w:t>
      </w:r>
    </w:p>
    <w:p w:rsidR="00480210" w:rsidRPr="00297C55" w:rsidRDefault="00480210" w:rsidP="00F11057">
      <w:pPr>
        <w:spacing w:after="0" w:line="27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80210" w:rsidRDefault="00480210" w:rsidP="00C83BC4">
      <w:pPr>
        <w:pStyle w:val="NormalWeb"/>
        <w:spacing w:after="274" w:afterAutospacing="0"/>
        <w:ind w:firstLine="540"/>
        <w:jc w:val="both"/>
      </w:pPr>
      <w:r>
        <w:rPr>
          <w:color w:val="000000"/>
          <w:sz w:val="28"/>
          <w:szCs w:val="28"/>
        </w:rPr>
        <w:t>Реестр акционеров для проведения очередного общего собрания акционеров сформирован по состоянию на 01.03.2018 по решению наблюдательного совета от 27.02.2018.</w:t>
      </w:r>
      <w:bookmarkStart w:id="0" w:name="_GoBack"/>
      <w:bookmarkEnd w:id="0"/>
    </w:p>
    <w:p w:rsidR="00480210" w:rsidRPr="00297C55" w:rsidRDefault="00480210" w:rsidP="00297C5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sectPr w:rsidR="00480210" w:rsidRPr="00297C55" w:rsidSect="00BB7534">
      <w:pgSz w:w="11906" w:h="16838"/>
      <w:pgMar w:top="540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3D9"/>
    <w:rsid w:val="00024EA4"/>
    <w:rsid w:val="000457D7"/>
    <w:rsid w:val="0004605A"/>
    <w:rsid w:val="00060BA7"/>
    <w:rsid w:val="00061592"/>
    <w:rsid w:val="00063F3B"/>
    <w:rsid w:val="00082DAE"/>
    <w:rsid w:val="000C07A0"/>
    <w:rsid w:val="000C4F79"/>
    <w:rsid w:val="000D478D"/>
    <w:rsid w:val="000D65F9"/>
    <w:rsid w:val="00110EB4"/>
    <w:rsid w:val="00120BCC"/>
    <w:rsid w:val="00155D0E"/>
    <w:rsid w:val="001644E0"/>
    <w:rsid w:val="0017063C"/>
    <w:rsid w:val="001A134D"/>
    <w:rsid w:val="001A40FE"/>
    <w:rsid w:val="001B2A24"/>
    <w:rsid w:val="001C1A75"/>
    <w:rsid w:val="001D28FD"/>
    <w:rsid w:val="001D7AA6"/>
    <w:rsid w:val="001F0F59"/>
    <w:rsid w:val="001F1A1F"/>
    <w:rsid w:val="00206906"/>
    <w:rsid w:val="00285459"/>
    <w:rsid w:val="00297C55"/>
    <w:rsid w:val="002A3ADB"/>
    <w:rsid w:val="002D524D"/>
    <w:rsid w:val="00333F75"/>
    <w:rsid w:val="0034003F"/>
    <w:rsid w:val="00340687"/>
    <w:rsid w:val="003A536C"/>
    <w:rsid w:val="003A7674"/>
    <w:rsid w:val="003C3E79"/>
    <w:rsid w:val="003C71D7"/>
    <w:rsid w:val="003C71F8"/>
    <w:rsid w:val="003D6FBE"/>
    <w:rsid w:val="003E6107"/>
    <w:rsid w:val="004353D9"/>
    <w:rsid w:val="0044349F"/>
    <w:rsid w:val="00446F8E"/>
    <w:rsid w:val="004514B2"/>
    <w:rsid w:val="00480210"/>
    <w:rsid w:val="00484B99"/>
    <w:rsid w:val="004A444A"/>
    <w:rsid w:val="004B4582"/>
    <w:rsid w:val="00507703"/>
    <w:rsid w:val="00512BEC"/>
    <w:rsid w:val="005247D5"/>
    <w:rsid w:val="00547EFF"/>
    <w:rsid w:val="00576061"/>
    <w:rsid w:val="005F6BC7"/>
    <w:rsid w:val="006240A6"/>
    <w:rsid w:val="0063173A"/>
    <w:rsid w:val="0063479E"/>
    <w:rsid w:val="006720B8"/>
    <w:rsid w:val="006802BC"/>
    <w:rsid w:val="006953A8"/>
    <w:rsid w:val="006B0586"/>
    <w:rsid w:val="006C628C"/>
    <w:rsid w:val="006C7685"/>
    <w:rsid w:val="006D160E"/>
    <w:rsid w:val="006D52CF"/>
    <w:rsid w:val="006E3F59"/>
    <w:rsid w:val="00752E04"/>
    <w:rsid w:val="00755757"/>
    <w:rsid w:val="00777F40"/>
    <w:rsid w:val="007967A3"/>
    <w:rsid w:val="007B5C85"/>
    <w:rsid w:val="007E5BF8"/>
    <w:rsid w:val="007F03DF"/>
    <w:rsid w:val="0087446E"/>
    <w:rsid w:val="00881278"/>
    <w:rsid w:val="00883CBE"/>
    <w:rsid w:val="0089241B"/>
    <w:rsid w:val="008C6576"/>
    <w:rsid w:val="008D5C29"/>
    <w:rsid w:val="008F215A"/>
    <w:rsid w:val="0096172A"/>
    <w:rsid w:val="00983AA3"/>
    <w:rsid w:val="009A3EB3"/>
    <w:rsid w:val="009D48A1"/>
    <w:rsid w:val="00A00286"/>
    <w:rsid w:val="00A0705A"/>
    <w:rsid w:val="00A34488"/>
    <w:rsid w:val="00A605E9"/>
    <w:rsid w:val="00A73B38"/>
    <w:rsid w:val="00AC63F2"/>
    <w:rsid w:val="00AD60DD"/>
    <w:rsid w:val="00B93D17"/>
    <w:rsid w:val="00BB18C9"/>
    <w:rsid w:val="00BB7534"/>
    <w:rsid w:val="00BD1A4B"/>
    <w:rsid w:val="00BE2E45"/>
    <w:rsid w:val="00C325AA"/>
    <w:rsid w:val="00C83BC4"/>
    <w:rsid w:val="00CC2BE4"/>
    <w:rsid w:val="00D16A69"/>
    <w:rsid w:val="00D34E94"/>
    <w:rsid w:val="00D7604B"/>
    <w:rsid w:val="00DA101A"/>
    <w:rsid w:val="00DA6F81"/>
    <w:rsid w:val="00DB19FB"/>
    <w:rsid w:val="00DC5F83"/>
    <w:rsid w:val="00DE33B0"/>
    <w:rsid w:val="00DE3AC6"/>
    <w:rsid w:val="00DF19C1"/>
    <w:rsid w:val="00E16237"/>
    <w:rsid w:val="00E16634"/>
    <w:rsid w:val="00E17377"/>
    <w:rsid w:val="00E26515"/>
    <w:rsid w:val="00E72E84"/>
    <w:rsid w:val="00E77087"/>
    <w:rsid w:val="00EB25DB"/>
    <w:rsid w:val="00EE2C14"/>
    <w:rsid w:val="00EF3055"/>
    <w:rsid w:val="00F11057"/>
    <w:rsid w:val="00F4225F"/>
    <w:rsid w:val="00FC6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DA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6906"/>
    <w:pPr>
      <w:spacing w:after="0" w:line="240" w:lineRule="auto"/>
    </w:pPr>
    <w:rPr>
      <w:rFonts w:ascii="Segoe UI" w:hAnsi="Segoe UI"/>
      <w:sz w:val="18"/>
      <w:szCs w:val="18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6906"/>
    <w:rPr>
      <w:rFonts w:ascii="Segoe UI" w:hAnsi="Segoe UI" w:cs="Times New Roman"/>
      <w:sz w:val="18"/>
    </w:rPr>
  </w:style>
  <w:style w:type="paragraph" w:customStyle="1" w:styleId="newncpi0">
    <w:name w:val="newncpi0"/>
    <w:basedOn w:val="Normal"/>
    <w:uiPriority w:val="99"/>
    <w:rsid w:val="00F11057"/>
    <w:pPr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rsid w:val="00D34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59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52</Words>
  <Characters>298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Соболь</dc:creator>
  <cp:keywords/>
  <dc:description/>
  <cp:lastModifiedBy>Admin</cp:lastModifiedBy>
  <cp:revision>3</cp:revision>
  <cp:lastPrinted>2016-11-24T15:01:00Z</cp:lastPrinted>
  <dcterms:created xsi:type="dcterms:W3CDTF">2018-04-24T13:28:00Z</dcterms:created>
  <dcterms:modified xsi:type="dcterms:W3CDTF">2018-04-24T13:37:00Z</dcterms:modified>
</cp:coreProperties>
</file>